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DAC" w14:textId="50C474D3" w:rsidR="00CA4A07" w:rsidRPr="001C6438" w:rsidRDefault="00787707" w:rsidP="00C346A3">
      <w:pPr>
        <w:pStyle w:val="Heading1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NDIS </w:t>
      </w:r>
      <w:r w:rsidR="001F3A80" w:rsidRPr="001C6438">
        <w:rPr>
          <w:rFonts w:ascii="Noto Sans" w:hAnsi="Noto Sans" w:cs="Noto Sans"/>
        </w:rPr>
        <w:t>w</w:t>
      </w:r>
      <w:r w:rsidRPr="001C6438">
        <w:rPr>
          <w:rFonts w:ascii="Noto Sans" w:hAnsi="Noto Sans" w:cs="Noto Sans"/>
        </w:rPr>
        <w:t xml:space="preserve">orker </w:t>
      </w:r>
      <w:r w:rsidR="001F3A80" w:rsidRPr="001C6438">
        <w:rPr>
          <w:rFonts w:ascii="Noto Sans" w:hAnsi="Noto Sans" w:cs="Noto Sans"/>
        </w:rPr>
        <w:t>s</w:t>
      </w:r>
      <w:r w:rsidRPr="001C6438">
        <w:rPr>
          <w:rFonts w:ascii="Noto Sans" w:hAnsi="Noto Sans" w:cs="Noto Sans"/>
        </w:rPr>
        <w:t>creening</w:t>
      </w:r>
    </w:p>
    <w:p w14:paraId="40AF2AE2" w14:textId="3AF6C232" w:rsidR="00787707" w:rsidRPr="001C6438" w:rsidRDefault="00787707" w:rsidP="001C6438">
      <w:pPr>
        <w:pStyle w:val="Heading2"/>
        <w:rPr>
          <w:b w:val="0"/>
        </w:rPr>
      </w:pPr>
      <w:r w:rsidRPr="001C6438">
        <w:t>Application process for workers</w:t>
      </w:r>
    </w:p>
    <w:p w14:paraId="0F871D8B" w14:textId="61F3D539" w:rsidR="00787707" w:rsidRPr="001C6438" w:rsidRDefault="001F1FA7" w:rsidP="001C6438">
      <w:pPr>
        <w:pStyle w:val="Heading3"/>
        <w:rPr>
          <w:bCs w:val="0"/>
        </w:rPr>
      </w:pPr>
      <w:r>
        <w:t>NDIS w</w:t>
      </w:r>
      <w:r w:rsidR="00EB73D8">
        <w:t xml:space="preserve">orker screening check </w:t>
      </w:r>
      <w:r w:rsidR="001F3A80" w:rsidRPr="001F3A80">
        <w:t>requirements</w:t>
      </w:r>
    </w:p>
    <w:p w14:paraId="13538DA9" w14:textId="30C7FC87" w:rsidR="00524774" w:rsidRPr="001C6438" w:rsidRDefault="00787707" w:rsidP="001C6438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From 1 February 2021, workers in risk</w:t>
      </w:r>
      <w:r w:rsidR="00A2054A">
        <w:rPr>
          <w:rFonts w:ascii="Noto Sans" w:hAnsi="Noto Sans" w:cs="Noto Sans"/>
        </w:rPr>
        <w:t>-</w:t>
      </w:r>
      <w:r w:rsidRPr="001C6438">
        <w:rPr>
          <w:rFonts w:ascii="Noto Sans" w:hAnsi="Noto Sans" w:cs="Noto Sans"/>
        </w:rPr>
        <w:t xml:space="preserve">assessed roles who are newly engaged by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registered provider must undergo an NDIS worker screening check. Unregistered providers and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self-managed NDIS participants may also request that workers providing NDIS supports or services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be screened.</w:t>
      </w:r>
    </w:p>
    <w:p w14:paraId="2D80A992" w14:textId="7471A015" w:rsidR="00524774" w:rsidRPr="001C6438" w:rsidRDefault="00787707" w:rsidP="001C6438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It is your employer’s responsibility to know whether you need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 worker screening check for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the type of work you will be doing. Please confirm with your employer before applying.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An </w:t>
      </w:r>
      <w:hyperlink r:id="rId11" w:history="1">
        <w:r w:rsidRPr="001C6438">
          <w:rPr>
            <w:rStyle w:val="Hyperlink"/>
            <w:rFonts w:ascii="Noto Sans" w:hAnsi="Noto Sans" w:cs="Noto Sans"/>
          </w:rPr>
          <w:t>eligibility calculator</w:t>
        </w:r>
      </w:hyperlink>
      <w:r w:rsidRPr="001C6438">
        <w:rPr>
          <w:rFonts w:ascii="Noto Sans" w:hAnsi="Noto Sans" w:cs="Noto Sans"/>
        </w:rPr>
        <w:t xml:space="preserve"> is available on the </w:t>
      </w:r>
      <w:hyperlink r:id="rId12" w:history="1">
        <w:r w:rsidR="001F1FA7">
          <w:rPr>
            <w:rStyle w:val="Hyperlink"/>
            <w:rFonts w:ascii="Noto Sans" w:hAnsi="Noto Sans" w:cs="Noto Sans"/>
          </w:rPr>
          <w:t>W</w:t>
        </w:r>
        <w:r w:rsidRPr="001C6438">
          <w:rPr>
            <w:rStyle w:val="Hyperlink"/>
            <w:rFonts w:ascii="Noto Sans" w:hAnsi="Noto Sans" w:cs="Noto Sans"/>
          </w:rPr>
          <w:t xml:space="preserve">orker </w:t>
        </w:r>
        <w:r w:rsidR="001F1FA7">
          <w:rPr>
            <w:rStyle w:val="Hyperlink"/>
            <w:rFonts w:ascii="Noto Sans" w:hAnsi="Noto Sans" w:cs="Noto Sans"/>
          </w:rPr>
          <w:t>S</w:t>
        </w:r>
        <w:r w:rsidRPr="001C6438">
          <w:rPr>
            <w:rStyle w:val="Hyperlink"/>
            <w:rFonts w:ascii="Noto Sans" w:hAnsi="Noto Sans" w:cs="Noto Sans"/>
          </w:rPr>
          <w:t>creening website</w:t>
        </w:r>
      </w:hyperlink>
      <w:r w:rsidRPr="001C6438">
        <w:rPr>
          <w:rFonts w:ascii="Noto Sans" w:hAnsi="Noto Sans" w:cs="Noto Sans"/>
        </w:rPr>
        <w:t xml:space="preserve"> to help employers and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workers determine their screening requirements. Sole traders can find information on screening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requirements through our dedicated ‘Information for Sole Traders’</w:t>
      </w:r>
      <w:r w:rsidR="001F3A80">
        <w:rPr>
          <w:rFonts w:ascii="Noto Sans" w:hAnsi="Noto Sans" w:cs="Noto Sans"/>
        </w:rPr>
        <w:t xml:space="preserve"> fact sheet</w:t>
      </w:r>
      <w:r w:rsidRPr="001C6438">
        <w:rPr>
          <w:rFonts w:ascii="Noto Sans" w:hAnsi="Noto Sans" w:cs="Noto Sans"/>
        </w:rPr>
        <w:t>.</w:t>
      </w:r>
    </w:p>
    <w:p w14:paraId="5915D19C" w14:textId="5E8A6425" w:rsidR="00CA4A07" w:rsidRPr="001C6438" w:rsidRDefault="00787707" w:rsidP="001C6438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If you already have a valid yellow card or yellow card exemption when you commence employment,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you won’t need to get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 worker screening check straight away. You can keep using your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existing card until it expires or is cancelled.</w:t>
      </w:r>
    </w:p>
    <w:p w14:paraId="06136C79" w14:textId="135EDE30" w:rsidR="00787707" w:rsidRPr="001C6438" w:rsidRDefault="00787707" w:rsidP="001C6438">
      <w:pPr>
        <w:pStyle w:val="Heading3"/>
        <w:rPr>
          <w:bCs w:val="0"/>
        </w:rPr>
      </w:pPr>
      <w:r w:rsidRPr="001C6438">
        <w:t xml:space="preserve">Applying for a </w:t>
      </w:r>
      <w:r w:rsidR="001F3A80">
        <w:t xml:space="preserve">Queensland </w:t>
      </w:r>
      <w:r w:rsidRPr="001C6438">
        <w:t xml:space="preserve">worker screening check </w:t>
      </w:r>
    </w:p>
    <w:p w14:paraId="37C84E0F" w14:textId="232829E7" w:rsidR="00787707" w:rsidRPr="001C6438" w:rsidRDefault="00787707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Before applying,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 provider must have engaged you or be proposing to engage you to carry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out NDIS work in Queensland.</w:t>
      </w:r>
    </w:p>
    <w:p w14:paraId="1A676912" w14:textId="03BFA49E" w:rsidR="00787707" w:rsidRPr="001C6438" w:rsidRDefault="00EB73D8" w:rsidP="001C6438">
      <w:pPr>
        <w:pStyle w:val="Heading3"/>
        <w:rPr>
          <w:bCs w:val="0"/>
        </w:rPr>
      </w:pPr>
      <w:r w:rsidRPr="001C6438">
        <w:t xml:space="preserve">Eligibility </w:t>
      </w:r>
    </w:p>
    <w:p w14:paraId="4E3C0354" w14:textId="36510DD1" w:rsidR="001F1FA7" w:rsidRDefault="00787707" w:rsidP="001C6438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If you have been issued a yellow card negative notice, yellow card negative exemption </w:t>
      </w:r>
      <w:proofErr w:type="gramStart"/>
      <w:r w:rsidRPr="001C6438">
        <w:rPr>
          <w:rFonts w:ascii="Noto Sans" w:hAnsi="Noto Sans" w:cs="Noto Sans"/>
        </w:rPr>
        <w:t>notice</w:t>
      </w:r>
      <w:proofErr w:type="gramEnd"/>
      <w:r w:rsidRPr="001C6438">
        <w:rPr>
          <w:rFonts w:ascii="Noto Sans" w:hAnsi="Noto Sans" w:cs="Noto Sans"/>
        </w:rPr>
        <w:t xml:space="preserve"> or an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NDIS worker screening exclusion that has not been </w:t>
      </w:r>
      <w:r w:rsidR="00524774" w:rsidRPr="001C6438">
        <w:rPr>
          <w:rFonts w:ascii="Noto Sans" w:hAnsi="Noto Sans" w:cs="Noto Sans"/>
        </w:rPr>
        <w:t>cancelled</w:t>
      </w:r>
      <w:r w:rsidRPr="001C6438">
        <w:rPr>
          <w:rFonts w:ascii="Noto Sans" w:hAnsi="Noto Sans" w:cs="Noto Sans"/>
        </w:rPr>
        <w:t>, you cannot apply for an NDIS worker</w:t>
      </w:r>
      <w:r w:rsidR="00A32703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screening check. </w:t>
      </w:r>
    </w:p>
    <w:p w14:paraId="49643737" w14:textId="28688ED3" w:rsidR="00787707" w:rsidRPr="001C6438" w:rsidRDefault="00787707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It is an offence under the </w:t>
      </w:r>
      <w:r w:rsidRPr="001C6438">
        <w:rPr>
          <w:rFonts w:ascii="Noto Sans" w:hAnsi="Noto Sans" w:cs="Noto Sans"/>
          <w:i/>
          <w:iCs/>
        </w:rPr>
        <w:t>Disability Services Act 2006</w:t>
      </w:r>
      <w:r w:rsidRPr="001C6438">
        <w:rPr>
          <w:rFonts w:ascii="Noto Sans" w:hAnsi="Noto Sans" w:cs="Noto Sans"/>
        </w:rPr>
        <w:t xml:space="preserve"> and penalties will apply.</w:t>
      </w:r>
    </w:p>
    <w:p w14:paraId="24A71C7D" w14:textId="5BCBB6FC" w:rsidR="00787707" w:rsidRPr="001C6438" w:rsidRDefault="00787707" w:rsidP="001C6438">
      <w:pPr>
        <w:pStyle w:val="Heading3"/>
        <w:rPr>
          <w:bCs w:val="0"/>
        </w:rPr>
      </w:pPr>
      <w:r w:rsidRPr="001C6438">
        <w:t xml:space="preserve">How </w:t>
      </w:r>
      <w:r w:rsidR="000E0B4B">
        <w:t>to</w:t>
      </w:r>
      <w:r w:rsidRPr="001C6438">
        <w:t xml:space="preserve"> apply</w:t>
      </w:r>
    </w:p>
    <w:p w14:paraId="39FCA347" w14:textId="063915AE" w:rsidR="00787707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A</w:t>
      </w:r>
      <w:r w:rsidR="00787707" w:rsidRPr="001C6438">
        <w:rPr>
          <w:rFonts w:ascii="Noto Sans" w:hAnsi="Noto Sans" w:cs="Noto Sans"/>
        </w:rPr>
        <w:t xml:space="preserve">pplicants can apply online via the </w:t>
      </w:r>
      <w:hyperlink r:id="rId13" w:history="1">
        <w:r w:rsidR="00787707" w:rsidRPr="001C6438">
          <w:rPr>
            <w:rStyle w:val="Hyperlink"/>
            <w:rFonts w:ascii="Noto Sans" w:hAnsi="Noto Sans" w:cs="Noto Sans"/>
          </w:rPr>
          <w:t>Worker Screening website</w:t>
        </w:r>
      </w:hyperlink>
      <w:r w:rsidR="005C6E8D" w:rsidRPr="001C6438">
        <w:rPr>
          <w:rFonts w:ascii="Noto Sans" w:hAnsi="Noto Sans" w:cs="Noto Sans"/>
        </w:rPr>
        <w:t xml:space="preserve"> </w:t>
      </w:r>
      <w:r w:rsidR="00787707" w:rsidRPr="001C6438">
        <w:rPr>
          <w:rFonts w:ascii="Noto Sans" w:hAnsi="Noto Sans" w:cs="Noto Sans"/>
        </w:rPr>
        <w:t>by:</w:t>
      </w:r>
    </w:p>
    <w:p w14:paraId="2C10B9A7" w14:textId="1F00D812" w:rsidR="00787707" w:rsidRPr="001C6438" w:rsidRDefault="000E0B4B" w:rsidP="001C6438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="00787707" w:rsidRPr="001C6438">
        <w:rPr>
          <w:rFonts w:ascii="Noto Sans" w:hAnsi="Noto Sans" w:cs="Noto Sans"/>
        </w:rPr>
        <w:t xml:space="preserve">egistering for worker portal access </w:t>
      </w:r>
      <w:r>
        <w:rPr>
          <w:rFonts w:ascii="Noto Sans" w:hAnsi="Noto Sans" w:cs="Noto Sans"/>
        </w:rPr>
        <w:t xml:space="preserve">and completing the </w:t>
      </w:r>
      <w:r w:rsidR="00787707" w:rsidRPr="001C6438">
        <w:rPr>
          <w:rFonts w:ascii="Noto Sans" w:hAnsi="Noto Sans" w:cs="Noto Sans"/>
        </w:rPr>
        <w:t>online identity check</w:t>
      </w:r>
    </w:p>
    <w:p w14:paraId="18AF13DC" w14:textId="57A0547C" w:rsidR="00787707" w:rsidRPr="001C6438" w:rsidRDefault="000E0B4B" w:rsidP="001C6438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c</w:t>
      </w:r>
      <w:r w:rsidR="00787707" w:rsidRPr="001C6438">
        <w:rPr>
          <w:rFonts w:ascii="Noto Sans" w:hAnsi="Noto Sans" w:cs="Noto Sans"/>
        </w:rPr>
        <w:t>ompleting the required online application questions</w:t>
      </w:r>
    </w:p>
    <w:p w14:paraId="161E505A" w14:textId="38A22AD7" w:rsidR="00787707" w:rsidRPr="001C6438" w:rsidRDefault="000E0B4B" w:rsidP="001C6438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m</w:t>
      </w:r>
      <w:r w:rsidR="00787707" w:rsidRPr="001C6438">
        <w:rPr>
          <w:rFonts w:ascii="Noto Sans" w:hAnsi="Noto Sans" w:cs="Noto Sans"/>
        </w:rPr>
        <w:t xml:space="preserve">aking payment </w:t>
      </w:r>
      <w:r w:rsidR="00E3170C">
        <w:rPr>
          <w:rFonts w:ascii="Noto Sans" w:hAnsi="Noto Sans" w:cs="Noto Sans"/>
        </w:rPr>
        <w:t xml:space="preserve">online </w:t>
      </w:r>
      <w:r w:rsidR="00787707" w:rsidRPr="001C6438">
        <w:rPr>
          <w:rFonts w:ascii="Noto Sans" w:hAnsi="Noto Sans" w:cs="Noto Sans"/>
        </w:rPr>
        <w:t xml:space="preserve">through </w:t>
      </w:r>
      <w:hyperlink r:id="rId14" w:history="1">
        <w:r w:rsidR="00787707" w:rsidRPr="000E0B4B">
          <w:rPr>
            <w:rStyle w:val="Hyperlink"/>
          </w:rPr>
          <w:t>BPOINT</w:t>
        </w:r>
      </w:hyperlink>
      <w:r w:rsidR="00787707" w:rsidRPr="001C6438">
        <w:rPr>
          <w:rFonts w:ascii="Noto Sans" w:hAnsi="Noto Sans" w:cs="Noto Sans"/>
        </w:rPr>
        <w:t xml:space="preserve">, </w:t>
      </w:r>
      <w:r>
        <w:rPr>
          <w:rFonts w:ascii="Noto Sans" w:hAnsi="Noto Sans" w:cs="Noto Sans"/>
        </w:rPr>
        <w:t xml:space="preserve">by </w:t>
      </w:r>
      <w:r w:rsidR="00787707" w:rsidRPr="001C6438">
        <w:rPr>
          <w:rFonts w:ascii="Noto Sans" w:hAnsi="Noto Sans" w:cs="Noto Sans"/>
        </w:rPr>
        <w:t>cheque or money order</w:t>
      </w:r>
      <w:r>
        <w:rPr>
          <w:rFonts w:ascii="Noto Sans" w:hAnsi="Noto Sans" w:cs="Noto Sans"/>
        </w:rPr>
        <w:t xml:space="preserve">, </w:t>
      </w:r>
      <w:r w:rsidR="00787707" w:rsidRPr="001C6438">
        <w:rPr>
          <w:rFonts w:ascii="Noto Sans" w:hAnsi="Noto Sans" w:cs="Noto Sans"/>
        </w:rPr>
        <w:t xml:space="preserve">or </w:t>
      </w:r>
      <w:r>
        <w:rPr>
          <w:rFonts w:ascii="Noto Sans" w:hAnsi="Noto Sans" w:cs="Noto Sans"/>
        </w:rPr>
        <w:t xml:space="preserve">by </w:t>
      </w:r>
      <w:r w:rsidR="00787707" w:rsidRPr="001C6438">
        <w:rPr>
          <w:rFonts w:ascii="Noto Sans" w:hAnsi="Noto Sans" w:cs="Noto Sans"/>
        </w:rPr>
        <w:t>defer</w:t>
      </w:r>
      <w:r>
        <w:rPr>
          <w:rFonts w:ascii="Noto Sans" w:hAnsi="Noto Sans" w:cs="Noto Sans"/>
        </w:rPr>
        <w:t>ring</w:t>
      </w:r>
      <w:r w:rsidR="00787707" w:rsidRPr="001C6438">
        <w:rPr>
          <w:rFonts w:ascii="Noto Sans" w:hAnsi="Noto Sans" w:cs="Noto Sans"/>
        </w:rPr>
        <w:t xml:space="preserve"> payment to</w:t>
      </w:r>
      <w:r w:rsidR="00A32703" w:rsidRPr="001C6438">
        <w:rPr>
          <w:rFonts w:ascii="Noto Sans" w:hAnsi="Noto Sans" w:cs="Noto Sans"/>
        </w:rPr>
        <w:t xml:space="preserve"> </w:t>
      </w:r>
      <w:r w:rsidR="00787707" w:rsidRPr="001C6438">
        <w:rPr>
          <w:rFonts w:ascii="Noto Sans" w:hAnsi="Noto Sans" w:cs="Noto Sans"/>
        </w:rPr>
        <w:t xml:space="preserve">your employer or nominated </w:t>
      </w:r>
      <w:r>
        <w:rPr>
          <w:rFonts w:ascii="Noto Sans" w:hAnsi="Noto Sans" w:cs="Noto Sans"/>
        </w:rPr>
        <w:t>representative.</w:t>
      </w:r>
    </w:p>
    <w:p w14:paraId="4859A9B6" w14:textId="526053CE" w:rsidR="00787707" w:rsidRPr="001C6438" w:rsidRDefault="00787707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If you do not have online access and wish to make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 worker screening application, </w:t>
      </w:r>
      <w:r w:rsidR="00EB73D8">
        <w:rPr>
          <w:rFonts w:ascii="Noto Sans" w:hAnsi="Noto Sans" w:cs="Noto Sans"/>
        </w:rPr>
        <w:t>call</w:t>
      </w:r>
      <w:r w:rsidRPr="001C6438">
        <w:rPr>
          <w:rFonts w:ascii="Noto Sans" w:hAnsi="Noto Sans" w:cs="Noto Sans"/>
        </w:rPr>
        <w:t xml:space="preserve"> Disability Worker Screening on 1800 183 690 to request a manual </w:t>
      </w:r>
      <w:r w:rsidR="000E0B4B">
        <w:rPr>
          <w:rFonts w:ascii="Noto Sans" w:hAnsi="Noto Sans" w:cs="Noto Sans"/>
        </w:rPr>
        <w:t xml:space="preserve">application </w:t>
      </w:r>
      <w:r w:rsidRPr="001C6438">
        <w:rPr>
          <w:rFonts w:ascii="Noto Sans" w:hAnsi="Noto Sans" w:cs="Noto Sans"/>
        </w:rPr>
        <w:t>form.</w:t>
      </w:r>
    </w:p>
    <w:p w14:paraId="6324BB72" w14:textId="2611BC35" w:rsidR="00986733" w:rsidRPr="001C6438" w:rsidRDefault="00787707" w:rsidP="00C346A3">
      <w:pPr>
        <w:rPr>
          <w:rFonts w:ascii="Noto Sans" w:hAnsi="Noto Sans" w:cs="Noto Sans"/>
          <w:b/>
          <w:bCs/>
        </w:rPr>
      </w:pPr>
      <w:r w:rsidRPr="001C6438">
        <w:rPr>
          <w:rFonts w:ascii="Noto Sans" w:hAnsi="Noto Sans" w:cs="Noto Sans"/>
        </w:rPr>
        <w:t xml:space="preserve">A detailed guide has been developed for workers to help </w:t>
      </w:r>
      <w:r w:rsidR="001F1FA7">
        <w:rPr>
          <w:rFonts w:ascii="Noto Sans" w:hAnsi="Noto Sans" w:cs="Noto Sans"/>
        </w:rPr>
        <w:t>you</w:t>
      </w:r>
      <w:r w:rsidRPr="001C6438">
        <w:rPr>
          <w:rFonts w:ascii="Noto Sans" w:hAnsi="Noto Sans" w:cs="Noto Sans"/>
        </w:rPr>
        <w:t xml:space="preserve"> use the online registration, identity check and application process step by step.</w:t>
      </w:r>
    </w:p>
    <w:p w14:paraId="15346753" w14:textId="77777777" w:rsidR="00EB73D8" w:rsidRDefault="00EB73D8" w:rsidP="00C346A3">
      <w:pPr>
        <w:spacing w:after="0"/>
        <w:rPr>
          <w:rFonts w:ascii="Noto Sans" w:hAnsi="Noto Sans" w:cs="Noto Sans"/>
          <w:bCs/>
          <w:color w:val="005EB8" w:themeColor="text1"/>
          <w:sz w:val="28"/>
          <w:szCs w:val="28"/>
        </w:rPr>
      </w:pPr>
      <w:r>
        <w:br w:type="page"/>
      </w:r>
    </w:p>
    <w:p w14:paraId="2DC45048" w14:textId="040017B4" w:rsidR="00524774" w:rsidRPr="000E0B4B" w:rsidRDefault="000E0B4B" w:rsidP="001C6438">
      <w:pPr>
        <w:pStyle w:val="Heading3"/>
      </w:pPr>
      <w:r>
        <w:lastRenderedPageBreak/>
        <w:t>A</w:t>
      </w:r>
      <w:r w:rsidR="00524774" w:rsidRPr="000E0B4B">
        <w:t>pplication cost</w:t>
      </w:r>
      <w:r>
        <w:t>s</w:t>
      </w:r>
    </w:p>
    <w:p w14:paraId="5F48B6EA" w14:textId="129A143C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The following application costs apply:</w:t>
      </w:r>
    </w:p>
    <w:p w14:paraId="0CEA0979" w14:textId="703BFB0D" w:rsidR="009C3F51" w:rsidRPr="001C6438" w:rsidRDefault="00524774" w:rsidP="001C643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NDIS worker screening application for paid workers: $1</w:t>
      </w:r>
      <w:r w:rsidR="009C3F51" w:rsidRPr="001C6438">
        <w:rPr>
          <w:rFonts w:ascii="Noto Sans" w:hAnsi="Noto Sans" w:cs="Noto Sans"/>
        </w:rPr>
        <w:t>61.30</w:t>
      </w:r>
      <w:r w:rsidR="00EB73D8">
        <w:rPr>
          <w:rFonts w:ascii="Noto Sans" w:hAnsi="Noto Sans" w:cs="Noto Sans"/>
        </w:rPr>
        <w:t>.</w:t>
      </w:r>
    </w:p>
    <w:p w14:paraId="65C844D3" w14:textId="5B43192B" w:rsidR="00524774" w:rsidRPr="001C6438" w:rsidRDefault="009C3F51" w:rsidP="001C643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Com</w:t>
      </w:r>
      <w:r w:rsidR="00524774" w:rsidRPr="001C6438">
        <w:rPr>
          <w:rFonts w:ascii="Noto Sans" w:hAnsi="Noto Sans" w:cs="Noto Sans"/>
        </w:rPr>
        <w:t>bined NDIS worker screening application and blue card application for paid workers:</w:t>
      </w:r>
    </w:p>
    <w:p w14:paraId="4F052F7D" w14:textId="481B096C" w:rsidR="00524774" w:rsidRPr="001C6438" w:rsidRDefault="00524774" w:rsidP="001C6438">
      <w:pPr>
        <w:pStyle w:val="ListParagraph"/>
        <w:numPr>
          <w:ilvl w:val="0"/>
          <w:numId w:val="0"/>
        </w:numPr>
        <w:ind w:left="360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$17</w:t>
      </w:r>
      <w:r w:rsidR="009C3F51" w:rsidRPr="001C6438">
        <w:rPr>
          <w:rFonts w:ascii="Noto Sans" w:hAnsi="Noto Sans" w:cs="Noto Sans"/>
        </w:rPr>
        <w:t>6.30</w:t>
      </w:r>
      <w:r w:rsidR="00EB73D8">
        <w:rPr>
          <w:rFonts w:ascii="Noto Sans" w:hAnsi="Noto Sans" w:cs="Noto Sans"/>
        </w:rPr>
        <w:t>.</w:t>
      </w:r>
    </w:p>
    <w:p w14:paraId="14FBAA46" w14:textId="4D129AED" w:rsidR="00524774" w:rsidRPr="001C6438" w:rsidRDefault="00524774" w:rsidP="001C643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Volunteer applications:</w:t>
      </w:r>
      <w:r w:rsidR="00F00A07">
        <w:rPr>
          <w:rFonts w:ascii="Noto Sans" w:hAnsi="Noto Sans" w:cs="Noto Sans"/>
        </w:rPr>
        <w:t xml:space="preserve"> No fee</w:t>
      </w:r>
      <w:r w:rsidRPr="001C6438">
        <w:rPr>
          <w:rFonts w:ascii="Noto Sans" w:hAnsi="Noto Sans" w:cs="Noto Sans"/>
        </w:rPr>
        <w:t xml:space="preserve"> </w:t>
      </w:r>
    </w:p>
    <w:p w14:paraId="1220EFA8" w14:textId="5DCE4286" w:rsidR="00EB73D8" w:rsidRPr="00EB73D8" w:rsidRDefault="00EB73D8" w:rsidP="00C346A3">
      <w:pPr>
        <w:rPr>
          <w:rFonts w:ascii="Noto Sans" w:hAnsi="Noto Sans" w:cs="Noto Sans"/>
        </w:rPr>
      </w:pPr>
      <w:r w:rsidRPr="00EB73D8">
        <w:rPr>
          <w:rFonts w:ascii="Noto Sans" w:eastAsia="Times New Roman" w:hAnsi="Noto Sans" w:cs="Noto Sans"/>
          <w:color w:val="414141"/>
          <w:kern w:val="0"/>
          <w:sz w:val="19"/>
          <w:szCs w:val="19"/>
          <w:lang w:eastAsia="en-AU"/>
          <w14:ligatures w14:val="none"/>
        </w:rPr>
        <w:t xml:space="preserve"> </w:t>
      </w:r>
      <w:r w:rsidRPr="00EB73D8">
        <w:rPr>
          <w:rFonts w:ascii="Noto Sans" w:hAnsi="Noto Sans" w:cs="Noto Sans"/>
        </w:rPr>
        <w:t>Approved applicants will be issued a card that is valid for five years.</w:t>
      </w:r>
    </w:p>
    <w:p w14:paraId="03D0122D" w14:textId="2291E2DC" w:rsidR="00524774" w:rsidRPr="00323F4A" w:rsidRDefault="00323F4A" w:rsidP="001C6438">
      <w:pPr>
        <w:pStyle w:val="Heading3"/>
      </w:pPr>
      <w:r>
        <w:t>O</w:t>
      </w:r>
      <w:r w:rsidR="00524774" w:rsidRPr="00323F4A">
        <w:t xml:space="preserve">nline identity check </w:t>
      </w:r>
    </w:p>
    <w:p w14:paraId="0627F795" w14:textId="31E5B3EF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An online identity check will be introduced as part of the worker portal</w:t>
      </w:r>
      <w:r w:rsidR="002F653F">
        <w:rPr>
          <w:rFonts w:ascii="Noto Sans" w:hAnsi="Noto Sans" w:cs="Noto Sans"/>
        </w:rPr>
        <w:t xml:space="preserve"> registration process</w:t>
      </w:r>
      <w:r w:rsidRPr="001C6438">
        <w:rPr>
          <w:rFonts w:ascii="Noto Sans" w:hAnsi="Noto Sans" w:cs="Noto Sans"/>
        </w:rPr>
        <w:t>. This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will confirm your personal information against Queensland Government records</w:t>
      </w:r>
      <w:r w:rsidR="002F653F">
        <w:rPr>
          <w:rFonts w:ascii="Noto Sans" w:hAnsi="Noto Sans" w:cs="Noto Sans"/>
        </w:rPr>
        <w:t>.</w:t>
      </w:r>
      <w:r w:rsidRPr="001C6438">
        <w:rPr>
          <w:rFonts w:ascii="Noto Sans" w:hAnsi="Noto Sans" w:cs="Noto Sans"/>
        </w:rPr>
        <w:t xml:space="preserve"> The process will be </w:t>
      </w:r>
      <w:proofErr w:type="gramStart"/>
      <w:r w:rsidRPr="001C6438">
        <w:rPr>
          <w:rFonts w:ascii="Noto Sans" w:hAnsi="Noto Sans" w:cs="Noto Sans"/>
        </w:rPr>
        <w:t>similar to</w:t>
      </w:r>
      <w:proofErr w:type="gramEnd"/>
      <w:r w:rsidRPr="001C6438">
        <w:rPr>
          <w:rFonts w:ascii="Noto Sans" w:hAnsi="Noto Sans" w:cs="Noto Sans"/>
        </w:rPr>
        <w:t xml:space="preserve"> the current blue card identity check. Alternative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processes will be in place where a person is unable to validate their identity online. </w:t>
      </w:r>
      <w:r w:rsidR="002F653F">
        <w:rPr>
          <w:rFonts w:ascii="Noto Sans" w:hAnsi="Noto Sans" w:cs="Noto Sans"/>
        </w:rPr>
        <w:t xml:space="preserve">Approved </w:t>
      </w:r>
      <w:r w:rsidRPr="001C6438">
        <w:rPr>
          <w:rFonts w:ascii="Noto Sans" w:hAnsi="Noto Sans" w:cs="Noto Sans"/>
        </w:rPr>
        <w:t xml:space="preserve">applicants will receive a card with </w:t>
      </w:r>
      <w:r w:rsidR="002F653F">
        <w:rPr>
          <w:rFonts w:ascii="Noto Sans" w:hAnsi="Noto Sans" w:cs="Noto Sans"/>
        </w:rPr>
        <w:t>their</w:t>
      </w:r>
      <w:r w:rsidRPr="001C6438">
        <w:rPr>
          <w:rFonts w:ascii="Noto Sans" w:hAnsi="Noto Sans" w:cs="Noto Sans"/>
        </w:rPr>
        <w:t xml:space="preserve"> photo</w:t>
      </w:r>
      <w:r w:rsidR="00323F4A">
        <w:rPr>
          <w:rFonts w:ascii="Noto Sans" w:hAnsi="Noto Sans" w:cs="Noto Sans"/>
        </w:rPr>
        <w:t>graph included</w:t>
      </w:r>
      <w:r w:rsidRPr="001C6438">
        <w:rPr>
          <w:rFonts w:ascii="Noto Sans" w:hAnsi="Noto Sans" w:cs="Noto Sans"/>
        </w:rPr>
        <w:t xml:space="preserve"> for facial authentication.</w:t>
      </w:r>
    </w:p>
    <w:p w14:paraId="4651D137" w14:textId="0A70078B" w:rsidR="00524774" w:rsidRPr="00323F4A" w:rsidRDefault="00323F4A" w:rsidP="001C6438">
      <w:pPr>
        <w:pStyle w:val="Heading3"/>
      </w:pPr>
      <w:r>
        <w:t xml:space="preserve">When a </w:t>
      </w:r>
      <w:r w:rsidR="00524774" w:rsidRPr="00323F4A">
        <w:t xml:space="preserve">blue card </w:t>
      </w:r>
      <w:r>
        <w:t>is needed</w:t>
      </w:r>
    </w:p>
    <w:p w14:paraId="57425780" w14:textId="3E015B0C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If you are </w:t>
      </w:r>
      <w:proofErr w:type="gramStart"/>
      <w:r w:rsidRPr="001C6438">
        <w:rPr>
          <w:rFonts w:ascii="Noto Sans" w:hAnsi="Noto Sans" w:cs="Noto Sans"/>
        </w:rPr>
        <w:t>an</w:t>
      </w:r>
      <w:proofErr w:type="gramEnd"/>
      <w:r w:rsidRPr="001C6438">
        <w:rPr>
          <w:rFonts w:ascii="Noto Sans" w:hAnsi="Noto Sans" w:cs="Noto Sans"/>
        </w:rPr>
        <w:t xml:space="preserve"> NDIS worker delivering services or supports to </w:t>
      </w:r>
      <w:r w:rsidR="00C346A3">
        <w:rPr>
          <w:rFonts w:ascii="Noto Sans" w:hAnsi="Noto Sans" w:cs="Noto Sans"/>
        </w:rPr>
        <w:t xml:space="preserve">both </w:t>
      </w:r>
      <w:r w:rsidRPr="001C6438">
        <w:rPr>
          <w:rFonts w:ascii="Noto Sans" w:hAnsi="Noto Sans" w:cs="Noto Sans"/>
        </w:rPr>
        <w:t xml:space="preserve">children </w:t>
      </w:r>
      <w:r w:rsidR="00C346A3">
        <w:rPr>
          <w:rFonts w:ascii="Noto Sans" w:hAnsi="Noto Sans" w:cs="Noto Sans"/>
        </w:rPr>
        <w:t xml:space="preserve">and adults </w:t>
      </w:r>
      <w:r w:rsidRPr="001C6438">
        <w:rPr>
          <w:rFonts w:ascii="Noto Sans" w:hAnsi="Noto Sans" w:cs="Noto Sans"/>
        </w:rPr>
        <w:t>with disability you will need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both an NDIS worker screening clearance and a blue card. Workers who need both checks can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lodge a combined application for one fee. A combined application can be made through the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application process outlined above either through the </w:t>
      </w:r>
      <w:hyperlink r:id="rId15" w:history="1">
        <w:r w:rsidR="00911A51" w:rsidRPr="001C56E6">
          <w:rPr>
            <w:rStyle w:val="Hyperlink"/>
            <w:rFonts w:ascii="Noto Sans" w:hAnsi="Noto Sans" w:cs="Noto Sans"/>
          </w:rPr>
          <w:t>Worker Screening website</w:t>
        </w:r>
      </w:hyperlink>
      <w:r w:rsidR="00911A51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or by a manual</w:t>
      </w:r>
      <w:r w:rsidR="00060D08" w:rsidRPr="001C6438">
        <w:rPr>
          <w:rFonts w:ascii="Noto Sans" w:hAnsi="Noto Sans" w:cs="Noto Sans"/>
        </w:rPr>
        <w:t xml:space="preserve"> </w:t>
      </w:r>
      <w:r w:rsidR="00323F4A">
        <w:rPr>
          <w:rFonts w:ascii="Noto Sans" w:hAnsi="Noto Sans" w:cs="Noto Sans"/>
        </w:rPr>
        <w:t xml:space="preserve">application </w:t>
      </w:r>
      <w:r w:rsidRPr="001C6438">
        <w:rPr>
          <w:rFonts w:ascii="Noto Sans" w:hAnsi="Noto Sans" w:cs="Noto Sans"/>
        </w:rPr>
        <w:t>form for people with</w:t>
      </w:r>
      <w:r w:rsidR="00323F4A">
        <w:rPr>
          <w:rFonts w:ascii="Noto Sans" w:hAnsi="Noto Sans" w:cs="Noto Sans"/>
        </w:rPr>
        <w:t xml:space="preserve">out </w:t>
      </w:r>
      <w:r w:rsidRPr="001C6438">
        <w:rPr>
          <w:rFonts w:ascii="Noto Sans" w:hAnsi="Noto Sans" w:cs="Noto Sans"/>
        </w:rPr>
        <w:t>online access. Combined applications cannot be submitted to Blue Card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Services directly.</w:t>
      </w:r>
    </w:p>
    <w:p w14:paraId="050A099D" w14:textId="2428819A" w:rsidR="00524774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The Department of Justice (Disability Worker Screening) is responsible for processing the NDIS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worker screening component of the application. Disability Worker Screening will forward your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application details to Blue Card Services who are responsible for processing the blue card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application component.</w:t>
      </w:r>
    </w:p>
    <w:p w14:paraId="4ED9C497" w14:textId="021B0FC4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If you have any questions relating to your blue card application, please contact Blue Card Services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via email </w:t>
      </w:r>
      <w:r w:rsidR="00323F4A">
        <w:rPr>
          <w:rFonts w:ascii="Noto Sans" w:hAnsi="Noto Sans" w:cs="Noto Sans"/>
        </w:rPr>
        <w:t>at</w:t>
      </w:r>
      <w:r w:rsidRPr="001C6438">
        <w:rPr>
          <w:rFonts w:ascii="Noto Sans" w:hAnsi="Noto Sans" w:cs="Noto Sans"/>
        </w:rPr>
        <w:t xml:space="preserve"> </w:t>
      </w:r>
      <w:hyperlink r:id="rId16" w:history="1">
        <w:r w:rsidR="00D10BEE" w:rsidRPr="001C6438">
          <w:rPr>
            <w:rStyle w:val="Hyperlink"/>
            <w:rFonts w:ascii="Noto Sans" w:hAnsi="Noto Sans" w:cs="Noto Sans"/>
          </w:rPr>
          <w:t>info@bluecard.qld.gov.au</w:t>
        </w:r>
      </w:hyperlink>
      <w:r w:rsidR="00D10BE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or by calling 1800 113 611 (</w:t>
      </w:r>
      <w:proofErr w:type="spellStart"/>
      <w:r w:rsidRPr="001C6438">
        <w:rPr>
          <w:rFonts w:ascii="Noto Sans" w:hAnsi="Noto Sans" w:cs="Noto Sans"/>
        </w:rPr>
        <w:t>freecall</w:t>
      </w:r>
      <w:proofErr w:type="spellEnd"/>
      <w:r w:rsidRPr="001C6438">
        <w:rPr>
          <w:rFonts w:ascii="Noto Sans" w:hAnsi="Noto Sans" w:cs="Noto Sans"/>
        </w:rPr>
        <w:t xml:space="preserve"> in Queensland) or 07</w:t>
      </w:r>
      <w:r w:rsidR="00060D08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3211 6999.</w:t>
      </w:r>
    </w:p>
    <w:p w14:paraId="67918FB3" w14:textId="76A03E96" w:rsidR="00524774" w:rsidRPr="00323F4A" w:rsidRDefault="00323F4A" w:rsidP="001C6438">
      <w:pPr>
        <w:pStyle w:val="Heading3"/>
      </w:pPr>
      <w:r>
        <w:t>N</w:t>
      </w:r>
      <w:r w:rsidR="00524774" w:rsidRPr="00323F4A">
        <w:t>ext</w:t>
      </w:r>
      <w:r>
        <w:t xml:space="preserve"> steps</w:t>
      </w:r>
    </w:p>
    <w:p w14:paraId="5A6B1ABA" w14:textId="02479FEE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After you have completed the online application form and payment has been made, Disability Worker Screening will:</w:t>
      </w:r>
    </w:p>
    <w:p w14:paraId="7AA16D12" w14:textId="2C854D3B" w:rsidR="00524774" w:rsidRPr="001C6438" w:rsidRDefault="00524774" w:rsidP="001C6438">
      <w:pPr>
        <w:pStyle w:val="ListParagraph"/>
        <w:numPr>
          <w:ilvl w:val="0"/>
          <w:numId w:val="16"/>
        </w:num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Confirm your employment with the nominated employer or self-managed participant. When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this is done, your application becomes a “valid application”</w:t>
      </w:r>
      <w:r w:rsidR="00323F4A">
        <w:rPr>
          <w:rFonts w:ascii="Noto Sans" w:hAnsi="Noto Sans" w:cs="Noto Sans"/>
        </w:rPr>
        <w:t>.</w:t>
      </w:r>
    </w:p>
    <w:p w14:paraId="0EAB7C53" w14:textId="754C59AD" w:rsidR="00524774" w:rsidRPr="001C6438" w:rsidRDefault="00524774" w:rsidP="001C6438">
      <w:pPr>
        <w:pStyle w:val="ListParagraph"/>
        <w:numPr>
          <w:ilvl w:val="0"/>
          <w:numId w:val="16"/>
        </w:num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Complete checks to determine if you have any assessable information (such as criminal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history, disciplinary information or other relevant information)</w:t>
      </w:r>
      <w:r w:rsidR="00323F4A">
        <w:rPr>
          <w:rFonts w:ascii="Noto Sans" w:hAnsi="Noto Sans" w:cs="Noto Sans"/>
        </w:rPr>
        <w:t>.</w:t>
      </w:r>
    </w:p>
    <w:p w14:paraId="63CD2F8D" w14:textId="0D19262E" w:rsidR="00524774" w:rsidRPr="001C6438" w:rsidRDefault="00524774" w:rsidP="001C6438">
      <w:pPr>
        <w:pStyle w:val="ListParagraph"/>
        <w:numPr>
          <w:ilvl w:val="0"/>
          <w:numId w:val="16"/>
        </w:num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Review any assessable information received and contact you for further details if required</w:t>
      </w:r>
      <w:r w:rsidR="00323F4A">
        <w:rPr>
          <w:rFonts w:ascii="Noto Sans" w:hAnsi="Noto Sans" w:cs="Noto Sans"/>
        </w:rPr>
        <w:t>.</w:t>
      </w:r>
    </w:p>
    <w:p w14:paraId="51A6254A" w14:textId="18DA6E95" w:rsidR="00524774" w:rsidRPr="001C6438" w:rsidRDefault="00524774" w:rsidP="001C6438">
      <w:pPr>
        <w:pStyle w:val="ListParagraph"/>
        <w:numPr>
          <w:ilvl w:val="0"/>
          <w:numId w:val="16"/>
        </w:num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Decide the application</w:t>
      </w:r>
      <w:r w:rsidR="00323F4A">
        <w:rPr>
          <w:rFonts w:ascii="Noto Sans" w:hAnsi="Noto Sans" w:cs="Noto Sans"/>
        </w:rPr>
        <w:t>.</w:t>
      </w:r>
    </w:p>
    <w:p w14:paraId="514C5EA7" w14:textId="0A6667C1" w:rsidR="00C346A3" w:rsidRDefault="00C346A3">
      <w:pPr>
        <w:spacing w:after="0"/>
        <w:rPr>
          <w:rFonts w:ascii="Noto Sans" w:hAnsi="Noto Sans" w:cs="Noto Sans"/>
          <w:bCs/>
          <w:color w:val="005EB8" w:themeColor="text1"/>
          <w:sz w:val="28"/>
          <w:szCs w:val="28"/>
        </w:rPr>
      </w:pPr>
      <w:r>
        <w:br w:type="page"/>
      </w:r>
    </w:p>
    <w:p w14:paraId="6DF16564" w14:textId="13F514F7" w:rsidR="00524774" w:rsidRPr="00323F4A" w:rsidRDefault="00323F4A" w:rsidP="001C6438">
      <w:pPr>
        <w:pStyle w:val="Heading3"/>
      </w:pPr>
      <w:r>
        <w:lastRenderedPageBreak/>
        <w:t>A</w:t>
      </w:r>
      <w:r w:rsidR="00524774" w:rsidRPr="00323F4A">
        <w:t>pplication process</w:t>
      </w:r>
      <w:r>
        <w:t>ing time</w:t>
      </w:r>
    </w:p>
    <w:p w14:paraId="2D3A27A3" w14:textId="7C6B5402" w:rsidR="00524774" w:rsidRPr="001C6438" w:rsidRDefault="00524774" w:rsidP="00C346A3">
      <w:pPr>
        <w:rPr>
          <w:rFonts w:ascii="Noto Sans" w:hAnsi="Noto Sans" w:cs="Noto Sans"/>
        </w:rPr>
      </w:pPr>
      <w:r w:rsidRPr="00323F4A">
        <w:rPr>
          <w:rFonts w:ascii="Noto Sans" w:hAnsi="Noto Sans" w:cs="Noto Sans"/>
        </w:rPr>
        <w:t>The online processes make screening easier, quicker and more efficient. As part of the</w:t>
      </w:r>
      <w:r w:rsidR="000B79DE" w:rsidRPr="00323F4A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screening check, we rely on other departments to provide us with relevant information so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processing times can fluctuate.</w:t>
      </w:r>
    </w:p>
    <w:p w14:paraId="2401E428" w14:textId="415E4595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 xml:space="preserve">If you </w:t>
      </w:r>
      <w:r w:rsidR="0084258E">
        <w:rPr>
          <w:rFonts w:ascii="Noto Sans" w:hAnsi="Noto Sans" w:cs="Noto Sans"/>
        </w:rPr>
        <w:t xml:space="preserve">do not </w:t>
      </w:r>
      <w:r w:rsidRPr="001C6438">
        <w:rPr>
          <w:rFonts w:ascii="Noto Sans" w:hAnsi="Noto Sans" w:cs="Noto Sans"/>
        </w:rPr>
        <w:t xml:space="preserve">have </w:t>
      </w:r>
      <w:r w:rsidR="0084258E">
        <w:rPr>
          <w:rFonts w:ascii="Noto Sans" w:hAnsi="Noto Sans" w:cs="Noto Sans"/>
        </w:rPr>
        <w:t xml:space="preserve">any </w:t>
      </w:r>
      <w:r w:rsidRPr="001C6438">
        <w:rPr>
          <w:rFonts w:ascii="Noto Sans" w:hAnsi="Noto Sans" w:cs="Noto Sans"/>
        </w:rPr>
        <w:t>assessable information to review, your application will be processed quickly. It will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take longer if assessable information is received because that information needs to be carefully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reviewed before a decision is made.</w:t>
      </w:r>
    </w:p>
    <w:p w14:paraId="000AD5C5" w14:textId="64093660" w:rsidR="00524774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You can login to the worker portal to obtain updates on the status of your NDIS worker screening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 xml:space="preserve">application. </w:t>
      </w:r>
      <w:r w:rsidR="00C346A3">
        <w:rPr>
          <w:rFonts w:ascii="Noto Sans" w:hAnsi="Noto Sans" w:cs="Noto Sans"/>
        </w:rPr>
        <w:t>Y</w:t>
      </w:r>
      <w:r w:rsidRPr="001C6438">
        <w:rPr>
          <w:rFonts w:ascii="Noto Sans" w:hAnsi="Noto Sans" w:cs="Noto Sans"/>
        </w:rPr>
        <w:t>ou will be notified of the outcome</w:t>
      </w:r>
      <w:r w:rsidR="00C346A3">
        <w:rPr>
          <w:rFonts w:ascii="Noto Sans" w:hAnsi="Noto Sans" w:cs="Noto Sans"/>
        </w:rPr>
        <w:t xml:space="preserve"> when a decision is made</w:t>
      </w:r>
      <w:r w:rsidRPr="001C6438">
        <w:rPr>
          <w:rFonts w:ascii="Noto Sans" w:hAnsi="Noto Sans" w:cs="Noto Sans"/>
        </w:rPr>
        <w:t>.</w:t>
      </w:r>
    </w:p>
    <w:p w14:paraId="3AB7A163" w14:textId="6020B866" w:rsidR="00524774" w:rsidRPr="00323F4A" w:rsidRDefault="00323F4A" w:rsidP="001C6438">
      <w:pPr>
        <w:pStyle w:val="Heading3"/>
      </w:pPr>
      <w:r>
        <w:t xml:space="preserve">Starting </w:t>
      </w:r>
      <w:r w:rsidR="00524774" w:rsidRPr="00323F4A">
        <w:t>work</w:t>
      </w:r>
    </w:p>
    <w:p w14:paraId="0D5CE236" w14:textId="41A5239C" w:rsidR="002F653F" w:rsidRPr="001C6438" w:rsidRDefault="00524774" w:rsidP="00C346A3">
      <w:pPr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Queensland has passed legislation to support a ‘no card, no start’ approach to NDIS worker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screening. This means that people who are required to be screened must have a clearance before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they can start work. Your employer can provide advice to you about when you can start work,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depending on your role.</w:t>
      </w:r>
      <w:r w:rsidR="002F653F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This is consistent with the reforms in the blue card system and is designed to increase safeguards</w:t>
      </w:r>
      <w:r w:rsidR="000B79DE" w:rsidRPr="001C6438">
        <w:rPr>
          <w:rFonts w:ascii="Noto Sans" w:hAnsi="Noto Sans" w:cs="Noto Sans"/>
        </w:rPr>
        <w:t xml:space="preserve"> </w:t>
      </w:r>
      <w:r w:rsidRPr="001C6438">
        <w:rPr>
          <w:rFonts w:ascii="Noto Sans" w:hAnsi="Noto Sans" w:cs="Noto Sans"/>
        </w:rPr>
        <w:t>for people with disability who receive NDIS supports and services.</w:t>
      </w:r>
      <w:r w:rsidR="002F653F">
        <w:rPr>
          <w:rFonts w:ascii="Noto Sans" w:hAnsi="Noto Sans" w:cs="Noto Sans"/>
        </w:rPr>
        <w:t xml:space="preserve"> </w:t>
      </w:r>
    </w:p>
    <w:p w14:paraId="2B92F74D" w14:textId="7EFAEAB9" w:rsidR="00524774" w:rsidRPr="001C6438" w:rsidRDefault="00323F4A" w:rsidP="00C346A3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you </w:t>
      </w:r>
      <w:r w:rsidR="00524774" w:rsidRPr="001C6438">
        <w:rPr>
          <w:rFonts w:ascii="Noto Sans" w:hAnsi="Noto Sans" w:cs="Noto Sans"/>
        </w:rPr>
        <w:t xml:space="preserve">already hold a disability worker screening clearance </w:t>
      </w:r>
      <w:commentRangeStart w:id="0"/>
      <w:r w:rsidR="00524774" w:rsidRPr="001C6438">
        <w:rPr>
          <w:rFonts w:ascii="Noto Sans" w:hAnsi="Noto Sans" w:cs="Noto Sans"/>
        </w:rPr>
        <w:t>(or yellow card or yellow card</w:t>
      </w:r>
      <w:r w:rsidR="000B79DE" w:rsidRPr="001C6438">
        <w:rPr>
          <w:rFonts w:ascii="Noto Sans" w:hAnsi="Noto Sans" w:cs="Noto Sans"/>
        </w:rPr>
        <w:t xml:space="preserve"> </w:t>
      </w:r>
      <w:r w:rsidR="00524774" w:rsidRPr="001C6438">
        <w:rPr>
          <w:rFonts w:ascii="Noto Sans" w:hAnsi="Noto Sans" w:cs="Noto Sans"/>
        </w:rPr>
        <w:t>exemption)</w:t>
      </w:r>
      <w:commentRangeEnd w:id="0"/>
      <w:r w:rsidR="008B467C">
        <w:rPr>
          <w:rStyle w:val="CommentReference"/>
        </w:rPr>
        <w:commentReference w:id="0"/>
      </w:r>
      <w:r w:rsidR="00524774" w:rsidRPr="001C6438">
        <w:rPr>
          <w:rFonts w:ascii="Noto Sans" w:hAnsi="Noto Sans" w:cs="Noto Sans"/>
        </w:rPr>
        <w:t xml:space="preserve">, you </w:t>
      </w:r>
      <w:r>
        <w:rPr>
          <w:rFonts w:ascii="Noto Sans" w:hAnsi="Noto Sans" w:cs="Noto Sans"/>
        </w:rPr>
        <w:t xml:space="preserve">can </w:t>
      </w:r>
      <w:r w:rsidR="00524774" w:rsidRPr="001C6438">
        <w:rPr>
          <w:rFonts w:ascii="Noto Sans" w:hAnsi="Noto Sans" w:cs="Noto Sans"/>
        </w:rPr>
        <w:t xml:space="preserve">lodge your next application before your card expires </w:t>
      </w:r>
      <w:r w:rsidR="00350BCB">
        <w:rPr>
          <w:rFonts w:ascii="Noto Sans" w:hAnsi="Noto Sans" w:cs="Noto Sans"/>
        </w:rPr>
        <w:t>and</w:t>
      </w:r>
      <w:r w:rsidR="002F653F">
        <w:rPr>
          <w:rFonts w:ascii="Noto Sans" w:hAnsi="Noto Sans" w:cs="Noto Sans"/>
        </w:rPr>
        <w:t xml:space="preserve"> </w:t>
      </w:r>
      <w:r w:rsidR="00524774" w:rsidRPr="001C6438">
        <w:rPr>
          <w:rFonts w:ascii="Noto Sans" w:hAnsi="Noto Sans" w:cs="Noto Sans"/>
        </w:rPr>
        <w:t>continue to work</w:t>
      </w:r>
      <w:r w:rsidR="000B79DE" w:rsidRPr="001C6438">
        <w:rPr>
          <w:rFonts w:ascii="Noto Sans" w:hAnsi="Noto Sans" w:cs="Noto Sans"/>
        </w:rPr>
        <w:t xml:space="preserve"> </w:t>
      </w:r>
      <w:r w:rsidR="00524774" w:rsidRPr="001C6438">
        <w:rPr>
          <w:rFonts w:ascii="Noto Sans" w:hAnsi="Noto Sans" w:cs="Noto Sans"/>
        </w:rPr>
        <w:t>while your application is in progress. Your application is considered ‘lodged’ when the form is</w:t>
      </w:r>
      <w:r w:rsidR="000B79DE" w:rsidRPr="001C6438">
        <w:rPr>
          <w:rFonts w:ascii="Noto Sans" w:hAnsi="Noto Sans" w:cs="Noto Sans"/>
        </w:rPr>
        <w:t xml:space="preserve"> </w:t>
      </w:r>
      <w:r w:rsidR="00524774" w:rsidRPr="001C6438">
        <w:rPr>
          <w:rFonts w:ascii="Noto Sans" w:hAnsi="Noto Sans" w:cs="Noto Sans"/>
        </w:rPr>
        <w:t>completed, payment has been made (if applicable</w:t>
      </w:r>
      <w:proofErr w:type="gramStart"/>
      <w:r w:rsidR="00524774" w:rsidRPr="001C6438">
        <w:rPr>
          <w:rFonts w:ascii="Noto Sans" w:hAnsi="Noto Sans" w:cs="Noto Sans"/>
        </w:rPr>
        <w:t>)</w:t>
      </w:r>
      <w:proofErr w:type="gramEnd"/>
      <w:r w:rsidR="00524774" w:rsidRPr="001C6438">
        <w:rPr>
          <w:rFonts w:ascii="Noto Sans" w:hAnsi="Noto Sans" w:cs="Noto Sans"/>
        </w:rPr>
        <w:t xml:space="preserve"> and your employer has verified your</w:t>
      </w:r>
      <w:r w:rsidR="000B79DE" w:rsidRPr="001C6438">
        <w:rPr>
          <w:rFonts w:ascii="Noto Sans" w:hAnsi="Noto Sans" w:cs="Noto Sans"/>
        </w:rPr>
        <w:t xml:space="preserve"> </w:t>
      </w:r>
      <w:r w:rsidR="00524774" w:rsidRPr="001C6438">
        <w:rPr>
          <w:rFonts w:ascii="Noto Sans" w:hAnsi="Noto Sans" w:cs="Noto Sans"/>
        </w:rPr>
        <w:t>engagement with them.</w:t>
      </w:r>
    </w:p>
    <w:p w14:paraId="40260C14" w14:textId="011FE3BA" w:rsidR="00524774" w:rsidRPr="00350BCB" w:rsidRDefault="00350BCB" w:rsidP="001C6438">
      <w:pPr>
        <w:pStyle w:val="Heading3"/>
      </w:pPr>
      <w:r>
        <w:t>Contact</w:t>
      </w:r>
    </w:p>
    <w:p w14:paraId="7B730C85" w14:textId="77777777" w:rsidR="00350BCB" w:rsidRPr="00E804D2" w:rsidRDefault="00350BCB" w:rsidP="00C346A3">
      <w:pPr>
        <w:rPr>
          <w:rFonts w:ascii="Noto Sans" w:hAnsi="Noto Sans" w:cs="Noto Sans"/>
        </w:rPr>
      </w:pPr>
      <w:r w:rsidRPr="00E804D2">
        <w:rPr>
          <w:rFonts w:ascii="Noto Sans" w:hAnsi="Noto Sans" w:cs="Noto Sans"/>
        </w:rPr>
        <w:t>For more information:</w:t>
      </w:r>
    </w:p>
    <w:p w14:paraId="07B43EC2" w14:textId="77777777" w:rsidR="00350BCB" w:rsidRPr="00E804D2" w:rsidRDefault="00350BCB" w:rsidP="00C346A3">
      <w:pPr>
        <w:pStyle w:val="ListParagraph"/>
        <w:numPr>
          <w:ilvl w:val="0"/>
          <w:numId w:val="17"/>
        </w:numPr>
        <w:rPr>
          <w:rFonts w:ascii="Noto Sans" w:hAnsi="Noto Sans" w:cs="Noto Sans"/>
        </w:rPr>
      </w:pPr>
      <w:r w:rsidRPr="00E804D2">
        <w:rPr>
          <w:rFonts w:ascii="Noto Sans" w:hAnsi="Noto Sans" w:cs="Noto Sans"/>
        </w:rPr>
        <w:t xml:space="preserve">visit the </w:t>
      </w:r>
      <w:hyperlink r:id="rId21" w:history="1">
        <w:r w:rsidRPr="00E804D2">
          <w:rPr>
            <w:rStyle w:val="Hyperlink"/>
            <w:rFonts w:ascii="Noto Sans" w:hAnsi="Noto Sans" w:cs="Noto Sans"/>
          </w:rPr>
          <w:t>Worker Screening website</w:t>
        </w:r>
      </w:hyperlink>
    </w:p>
    <w:p w14:paraId="4580825A" w14:textId="77777777" w:rsidR="00C346A3" w:rsidRDefault="00350BCB" w:rsidP="001C6438">
      <w:pPr>
        <w:pStyle w:val="ListParagraph"/>
        <w:numPr>
          <w:ilvl w:val="0"/>
          <w:numId w:val="17"/>
        </w:numPr>
        <w:spacing w:after="0"/>
        <w:ind w:left="357" w:hanging="357"/>
        <w:rPr>
          <w:rFonts w:ascii="Noto Sans" w:hAnsi="Noto Sans" w:cs="Noto Sans"/>
        </w:rPr>
      </w:pPr>
      <w:r w:rsidRPr="00E804D2">
        <w:rPr>
          <w:rFonts w:ascii="Noto Sans" w:hAnsi="Noto Sans" w:cs="Noto Sans"/>
        </w:rPr>
        <w:t xml:space="preserve">contact Disability Worker Screening via email </w:t>
      </w:r>
      <w:hyperlink r:id="rId22" w:history="1">
        <w:r w:rsidRPr="00E804D2">
          <w:rPr>
            <w:rStyle w:val="Hyperlink"/>
            <w:rFonts w:ascii="Noto Sans" w:hAnsi="Noto Sans" w:cs="Noto Sans"/>
          </w:rPr>
          <w:t>contactus@workerscreening.qld.gov.au</w:t>
        </w:r>
      </w:hyperlink>
      <w:r w:rsidRPr="00E804D2">
        <w:rPr>
          <w:rFonts w:ascii="Noto Sans" w:hAnsi="Noto Sans" w:cs="Noto Sans"/>
        </w:rPr>
        <w:t xml:space="preserve"> or</w:t>
      </w:r>
      <w:r w:rsidRPr="001C6438">
        <w:rPr>
          <w:rFonts w:ascii="Noto Sans" w:hAnsi="Noto Sans" w:cs="Noto Sans"/>
        </w:rPr>
        <w:t xml:space="preserve"> </w:t>
      </w:r>
    </w:p>
    <w:p w14:paraId="28D85672" w14:textId="593AF2C6" w:rsidR="00350BCB" w:rsidRPr="001C6438" w:rsidRDefault="00350BCB" w:rsidP="001C6438">
      <w:pPr>
        <w:pStyle w:val="ListParagraph"/>
        <w:numPr>
          <w:ilvl w:val="0"/>
          <w:numId w:val="0"/>
        </w:numPr>
        <w:ind w:left="360"/>
        <w:rPr>
          <w:rFonts w:ascii="Noto Sans" w:hAnsi="Noto Sans" w:cs="Noto Sans"/>
        </w:rPr>
      </w:pPr>
      <w:r w:rsidRPr="001C6438">
        <w:rPr>
          <w:rFonts w:ascii="Noto Sans" w:hAnsi="Noto Sans" w:cs="Noto Sans"/>
        </w:rPr>
        <w:t>call 1800 183 690</w:t>
      </w:r>
    </w:p>
    <w:p w14:paraId="0389ED36" w14:textId="293AE6A3" w:rsidR="00350BCB" w:rsidRDefault="00350BCB" w:rsidP="00C346A3">
      <w:pPr>
        <w:pStyle w:val="ListParagraph"/>
        <w:numPr>
          <w:ilvl w:val="0"/>
          <w:numId w:val="17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call the NDIS Commission on 1800 035 544</w:t>
      </w:r>
    </w:p>
    <w:p w14:paraId="2A4EAE45" w14:textId="782B8045" w:rsidR="00350BCB" w:rsidRPr="00E804D2" w:rsidRDefault="00350BCB" w:rsidP="00C346A3">
      <w:pPr>
        <w:pStyle w:val="ListParagraph"/>
        <w:numPr>
          <w:ilvl w:val="0"/>
          <w:numId w:val="17"/>
        </w:numPr>
        <w:rPr>
          <w:rFonts w:ascii="Noto Sans" w:hAnsi="Noto Sans" w:cs="Noto Sans"/>
        </w:rPr>
      </w:pPr>
      <w:r w:rsidRPr="00F54198">
        <w:rPr>
          <w:rFonts w:ascii="Noto Sans" w:hAnsi="Noto Sans" w:cs="Noto Sans"/>
        </w:rPr>
        <w:t>call Blue Card Services on 1800 113 611 or (07) 3211 6999.</w:t>
      </w:r>
    </w:p>
    <w:p w14:paraId="574D5BFD" w14:textId="1B2BF745" w:rsidR="00524774" w:rsidRPr="001C6438" w:rsidRDefault="00524774" w:rsidP="00C346A3">
      <w:pPr>
        <w:rPr>
          <w:rFonts w:ascii="Noto Sans" w:hAnsi="Noto Sans" w:cs="Noto Sans"/>
        </w:rPr>
        <w:sectPr w:rsidR="00524774" w:rsidRPr="001C6438" w:rsidSect="00AD7203">
          <w:headerReference w:type="default" r:id="rId23"/>
          <w:footerReference w:type="default" r:id="rId24"/>
          <w:headerReference w:type="first" r:id="rId25"/>
          <w:pgSz w:w="11906" w:h="16838" w:code="9"/>
          <w:pgMar w:top="1701" w:right="1134" w:bottom="1559" w:left="1134" w:header="0" w:footer="221" w:gutter="0"/>
          <w:cols w:space="708"/>
          <w:docGrid w:linePitch="360"/>
        </w:sectPr>
      </w:pPr>
    </w:p>
    <w:p w14:paraId="1FF9A22C" w14:textId="6935A99B" w:rsidR="00CA4A07" w:rsidRPr="001F3A80" w:rsidRDefault="00CA4A07" w:rsidP="00C346A3">
      <w:pPr>
        <w:pStyle w:val="Heading3"/>
      </w:pPr>
    </w:p>
    <w:p w14:paraId="46CF2D2D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15050439" w14:textId="7235B301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7C7FAF42" w14:textId="03CAD1D6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49736BCA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6BFB051D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1800167C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426" w:hanging="284"/>
        <w:rPr>
          <w:rFonts w:ascii="Noto Sans" w:hAnsi="Noto Sans" w:cs="Noto Sans"/>
        </w:rPr>
      </w:pPr>
    </w:p>
    <w:p w14:paraId="566B4AB8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142"/>
        <w:rPr>
          <w:rFonts w:ascii="Noto Sans" w:hAnsi="Noto Sans" w:cs="Noto Sans"/>
        </w:rPr>
      </w:pPr>
    </w:p>
    <w:p w14:paraId="6D1E4D1B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142"/>
        <w:rPr>
          <w:rFonts w:ascii="Noto Sans" w:hAnsi="Noto Sans" w:cs="Noto Sans"/>
        </w:rPr>
      </w:pPr>
    </w:p>
    <w:p w14:paraId="3E8103F6" w14:textId="77777777" w:rsidR="00CA4A07" w:rsidRPr="001C6438" w:rsidRDefault="00CA4A07" w:rsidP="00C346A3">
      <w:pPr>
        <w:pStyle w:val="Bulletpointbody"/>
        <w:numPr>
          <w:ilvl w:val="0"/>
          <w:numId w:val="0"/>
        </w:numPr>
        <w:ind w:left="142"/>
        <w:rPr>
          <w:rFonts w:ascii="Noto Sans" w:hAnsi="Noto Sans" w:cs="Noto Sans"/>
        </w:rPr>
      </w:pPr>
    </w:p>
    <w:p w14:paraId="7681D7A5" w14:textId="77777777" w:rsidR="00CA4A07" w:rsidRPr="001C6438" w:rsidRDefault="00CA4A07" w:rsidP="00C346A3">
      <w:pPr>
        <w:rPr>
          <w:rFonts w:ascii="Noto Sans" w:hAnsi="Noto Sans" w:cs="Noto Sans"/>
        </w:rPr>
      </w:pPr>
    </w:p>
    <w:p w14:paraId="6E3AC8A1" w14:textId="77777777" w:rsidR="00CA4A07" w:rsidRPr="001C6438" w:rsidRDefault="00CA4A07" w:rsidP="00C346A3">
      <w:pPr>
        <w:rPr>
          <w:rFonts w:ascii="Noto Sans" w:hAnsi="Noto Sans" w:cs="Noto Sans"/>
        </w:rPr>
      </w:pPr>
    </w:p>
    <w:p w14:paraId="602FB3B6" w14:textId="77777777" w:rsidR="00CA4A07" w:rsidRPr="001C6438" w:rsidRDefault="00CA4A07" w:rsidP="00C346A3">
      <w:pPr>
        <w:rPr>
          <w:rFonts w:ascii="Noto Sans" w:hAnsi="Noto Sans" w:cs="Noto Sans"/>
        </w:rPr>
      </w:pPr>
    </w:p>
    <w:p w14:paraId="1039E09D" w14:textId="79B5AF61" w:rsidR="00CA4A07" w:rsidRPr="001F3A80" w:rsidRDefault="00CA4A07" w:rsidP="001F3A80">
      <w:pPr>
        <w:pStyle w:val="Heading2"/>
      </w:pPr>
    </w:p>
    <w:p w14:paraId="6A9E5456" w14:textId="796CB48A" w:rsidR="00CA4A07" w:rsidRPr="001F3A80" w:rsidRDefault="00CA4A07" w:rsidP="001F3A80">
      <w:pPr>
        <w:pStyle w:val="Heading3"/>
      </w:pPr>
      <w:r w:rsidRPr="001F3A80">
        <w:t xml:space="preserve"> </w:t>
      </w:r>
    </w:p>
    <w:p w14:paraId="67F779F6" w14:textId="77777777" w:rsidR="00CA4A07" w:rsidRPr="001C6438" w:rsidRDefault="00CA4A07" w:rsidP="00CA4A07">
      <w:pPr>
        <w:rPr>
          <w:rFonts w:ascii="Noto Sans" w:hAnsi="Noto Sans" w:cs="Noto Sans"/>
        </w:rPr>
      </w:pPr>
    </w:p>
    <w:p w14:paraId="1C0EBBF2" w14:textId="77777777" w:rsidR="00CA4A07" w:rsidRPr="001C6438" w:rsidRDefault="00CA4A07" w:rsidP="00CA4A07">
      <w:pPr>
        <w:rPr>
          <w:rFonts w:ascii="Noto Sans" w:hAnsi="Noto Sans" w:cs="Noto Sans"/>
        </w:rPr>
      </w:pPr>
    </w:p>
    <w:p w14:paraId="7C4CE3C4" w14:textId="77777777" w:rsidR="00B55032" w:rsidRPr="001C6438" w:rsidRDefault="00B55032" w:rsidP="00CA4A07">
      <w:pPr>
        <w:rPr>
          <w:rFonts w:ascii="Noto Sans" w:hAnsi="Noto Sans" w:cs="Noto Sans"/>
        </w:rPr>
      </w:pPr>
    </w:p>
    <w:sectPr w:rsidR="00B55032" w:rsidRPr="001C6438" w:rsidSect="00AD7203">
      <w:type w:val="continuous"/>
      <w:pgSz w:w="11906" w:h="16838" w:code="9"/>
      <w:pgMar w:top="1701" w:right="1134" w:bottom="1644" w:left="1134" w:header="0" w:footer="221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ry M Sinclair" w:date="2026-06-29T09:30:00Z" w:initials="HS">
    <w:p w14:paraId="4EF4E73A" w14:textId="77777777" w:rsidR="008B467C" w:rsidRDefault="008B467C" w:rsidP="008B467C">
      <w:pPr>
        <w:pStyle w:val="CommentText"/>
      </w:pPr>
      <w:r>
        <w:rPr>
          <w:rStyle w:val="CommentReference"/>
        </w:rPr>
        <w:annotationRef/>
      </w:r>
      <w:r>
        <w:t>Likewise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F4E7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043765" w16cex:dateUtc="2026-06-28T2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F4E73A" w16cid:durableId="440437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D792" w14:textId="77777777" w:rsidR="0003729D" w:rsidRDefault="0003729D" w:rsidP="00190C24">
      <w:r>
        <w:separator/>
      </w:r>
    </w:p>
  </w:endnote>
  <w:endnote w:type="continuationSeparator" w:id="0">
    <w:p w14:paraId="0D40F4B4" w14:textId="77777777" w:rsidR="0003729D" w:rsidRDefault="0003729D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023E" w14:textId="46F06ABD" w:rsidR="00664A9F" w:rsidRPr="00524774" w:rsidRDefault="00B9593D">
    <w:pPr>
      <w:pStyle w:val="Footer"/>
      <w:rPr>
        <w:color w:val="FFFFFF" w:themeColor="background1"/>
      </w:rPr>
    </w:pPr>
    <w:r w:rsidRPr="00524774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55E977" wp14:editId="3CEA47DB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8AA90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Pr="00524774"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D37D4C" wp14:editId="067A6CD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2826695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4774" w:rsidRPr="00524774">
      <w:rPr>
        <w:color w:val="FFFFFF" w:themeColor="background1"/>
      </w:rPr>
      <w:t xml:space="preserve">Version 7 – 1 July 2026 </w:t>
    </w:r>
  </w:p>
  <w:p w14:paraId="639DBD8B" w14:textId="77777777" w:rsidR="00664A9F" w:rsidRDefault="00664A9F">
    <w:pPr>
      <w:pStyle w:val="Footer"/>
    </w:pPr>
  </w:p>
  <w:p w14:paraId="357D601A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B548" w14:textId="77777777" w:rsidR="0003729D" w:rsidRDefault="0003729D" w:rsidP="00190C24">
      <w:r>
        <w:separator/>
      </w:r>
    </w:p>
  </w:footnote>
  <w:footnote w:type="continuationSeparator" w:id="0">
    <w:p w14:paraId="732369C1" w14:textId="77777777" w:rsidR="0003729D" w:rsidRDefault="0003729D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F72" w14:textId="77777777" w:rsidR="00273E87" w:rsidRDefault="00273E87" w:rsidP="00555C3B">
    <w:pPr>
      <w:pStyle w:val="Header"/>
      <w:rPr>
        <w:lang w:val="en-US"/>
      </w:rPr>
    </w:pPr>
  </w:p>
  <w:p w14:paraId="5E2ED122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98BAD" wp14:editId="643041B7">
              <wp:simplePos x="0" y="0"/>
              <wp:positionH relativeFrom="column">
                <wp:posOffset>-725805</wp:posOffset>
              </wp:positionH>
              <wp:positionV relativeFrom="paragraph">
                <wp:posOffset>267970</wp:posOffset>
              </wp:positionV>
              <wp:extent cx="151130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D99A7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21.1pt" to="1132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029B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329B"/>
    <w:multiLevelType w:val="hybridMultilevel"/>
    <w:tmpl w:val="A92EFE6C"/>
    <w:lvl w:ilvl="0" w:tplc="6D664C2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38BC"/>
    <w:multiLevelType w:val="hybridMultilevel"/>
    <w:tmpl w:val="7D1618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07518"/>
    <w:multiLevelType w:val="hybridMultilevel"/>
    <w:tmpl w:val="B0BA7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426C17"/>
    <w:multiLevelType w:val="hybridMultilevel"/>
    <w:tmpl w:val="593CA9A8"/>
    <w:lvl w:ilvl="0" w:tplc="B43E670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921CA"/>
    <w:multiLevelType w:val="hybridMultilevel"/>
    <w:tmpl w:val="D30C2CB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774736"/>
    <w:multiLevelType w:val="hybridMultilevel"/>
    <w:tmpl w:val="2D104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9C52FA"/>
    <w:multiLevelType w:val="hybridMultilevel"/>
    <w:tmpl w:val="ACF83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47A71"/>
    <w:multiLevelType w:val="hybridMultilevel"/>
    <w:tmpl w:val="312CF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2F05"/>
    <w:multiLevelType w:val="hybridMultilevel"/>
    <w:tmpl w:val="B4FEF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89682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8"/>
  </w:num>
  <w:num w:numId="3" w16cid:durableId="424690506">
    <w:abstractNumId w:val="5"/>
  </w:num>
  <w:num w:numId="4" w16cid:durableId="1352219071">
    <w:abstractNumId w:val="0"/>
  </w:num>
  <w:num w:numId="5" w16cid:durableId="688750406">
    <w:abstractNumId w:val="15"/>
  </w:num>
  <w:num w:numId="6" w16cid:durableId="1423993243">
    <w:abstractNumId w:val="2"/>
  </w:num>
  <w:num w:numId="7" w16cid:durableId="431440708">
    <w:abstractNumId w:val="7"/>
  </w:num>
  <w:num w:numId="8" w16cid:durableId="528494135">
    <w:abstractNumId w:val="6"/>
  </w:num>
  <w:num w:numId="9" w16cid:durableId="1963147542">
    <w:abstractNumId w:val="3"/>
  </w:num>
  <w:num w:numId="10" w16cid:durableId="1125929220">
    <w:abstractNumId w:val="10"/>
  </w:num>
  <w:num w:numId="11" w16cid:durableId="621306999">
    <w:abstractNumId w:val="14"/>
  </w:num>
  <w:num w:numId="12" w16cid:durableId="1793088887">
    <w:abstractNumId w:val="9"/>
  </w:num>
  <w:num w:numId="13" w16cid:durableId="27146489">
    <w:abstractNumId w:val="13"/>
  </w:num>
  <w:num w:numId="14" w16cid:durableId="1797140574">
    <w:abstractNumId w:val="4"/>
  </w:num>
  <w:num w:numId="15" w16cid:durableId="1893275209">
    <w:abstractNumId w:val="5"/>
  </w:num>
  <w:num w:numId="16" w16cid:durableId="2137483766">
    <w:abstractNumId w:val="12"/>
  </w:num>
  <w:num w:numId="17" w16cid:durableId="13129525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ry M Sinclair">
    <w15:presenceInfo w15:providerId="AD" w15:userId="S::hmsincla@communities.qld.gov.au::e35d1c71-c825-40af-b41b-baa6786218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2"/>
    <w:rsid w:val="00003124"/>
    <w:rsid w:val="00007985"/>
    <w:rsid w:val="0002155B"/>
    <w:rsid w:val="0003729D"/>
    <w:rsid w:val="000425F7"/>
    <w:rsid w:val="000436FC"/>
    <w:rsid w:val="000508CA"/>
    <w:rsid w:val="0005471A"/>
    <w:rsid w:val="00060D08"/>
    <w:rsid w:val="00066E58"/>
    <w:rsid w:val="00067512"/>
    <w:rsid w:val="00090331"/>
    <w:rsid w:val="000B61AC"/>
    <w:rsid w:val="000B79DE"/>
    <w:rsid w:val="000E0B4B"/>
    <w:rsid w:val="000E1223"/>
    <w:rsid w:val="000E4088"/>
    <w:rsid w:val="000F4E58"/>
    <w:rsid w:val="000F5B90"/>
    <w:rsid w:val="000F7FDE"/>
    <w:rsid w:val="001000FC"/>
    <w:rsid w:val="00101904"/>
    <w:rsid w:val="00106391"/>
    <w:rsid w:val="0011122C"/>
    <w:rsid w:val="001206C4"/>
    <w:rsid w:val="001222EA"/>
    <w:rsid w:val="00134EFF"/>
    <w:rsid w:val="0014354E"/>
    <w:rsid w:val="0014521E"/>
    <w:rsid w:val="00174EA9"/>
    <w:rsid w:val="00190C24"/>
    <w:rsid w:val="001C11D2"/>
    <w:rsid w:val="001C2A5E"/>
    <w:rsid w:val="001C43F0"/>
    <w:rsid w:val="001C6438"/>
    <w:rsid w:val="001E3FCC"/>
    <w:rsid w:val="001F1FA7"/>
    <w:rsid w:val="001F2B12"/>
    <w:rsid w:val="001F3A36"/>
    <w:rsid w:val="001F3A80"/>
    <w:rsid w:val="00202F48"/>
    <w:rsid w:val="002213C0"/>
    <w:rsid w:val="00227C27"/>
    <w:rsid w:val="002371F7"/>
    <w:rsid w:val="0024520B"/>
    <w:rsid w:val="002567D3"/>
    <w:rsid w:val="002706E8"/>
    <w:rsid w:val="00273E87"/>
    <w:rsid w:val="002B15E5"/>
    <w:rsid w:val="002B5219"/>
    <w:rsid w:val="002B7607"/>
    <w:rsid w:val="002C47FC"/>
    <w:rsid w:val="002E314A"/>
    <w:rsid w:val="002E3E34"/>
    <w:rsid w:val="002F653F"/>
    <w:rsid w:val="002F78A2"/>
    <w:rsid w:val="00320670"/>
    <w:rsid w:val="00323F4A"/>
    <w:rsid w:val="003279F4"/>
    <w:rsid w:val="00337EAA"/>
    <w:rsid w:val="00350BCB"/>
    <w:rsid w:val="00355E78"/>
    <w:rsid w:val="0038096F"/>
    <w:rsid w:val="00385A56"/>
    <w:rsid w:val="00396D5E"/>
    <w:rsid w:val="003975D2"/>
    <w:rsid w:val="003A09A9"/>
    <w:rsid w:val="003C33FE"/>
    <w:rsid w:val="003D33F7"/>
    <w:rsid w:val="003D540F"/>
    <w:rsid w:val="003E5C52"/>
    <w:rsid w:val="003F03C8"/>
    <w:rsid w:val="003F643A"/>
    <w:rsid w:val="00402CFC"/>
    <w:rsid w:val="00403EF1"/>
    <w:rsid w:val="00404BCA"/>
    <w:rsid w:val="00416A49"/>
    <w:rsid w:val="00442D80"/>
    <w:rsid w:val="00442FE1"/>
    <w:rsid w:val="004468D2"/>
    <w:rsid w:val="00455813"/>
    <w:rsid w:val="004562DA"/>
    <w:rsid w:val="00476A07"/>
    <w:rsid w:val="004979E6"/>
    <w:rsid w:val="004A5E19"/>
    <w:rsid w:val="004D5825"/>
    <w:rsid w:val="004E5A25"/>
    <w:rsid w:val="004E62A1"/>
    <w:rsid w:val="00524774"/>
    <w:rsid w:val="005335C6"/>
    <w:rsid w:val="00536E4D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C6E8D"/>
    <w:rsid w:val="005E1196"/>
    <w:rsid w:val="005E178A"/>
    <w:rsid w:val="005F4331"/>
    <w:rsid w:val="0062040F"/>
    <w:rsid w:val="006239A5"/>
    <w:rsid w:val="0062762D"/>
    <w:rsid w:val="00636B71"/>
    <w:rsid w:val="006420CC"/>
    <w:rsid w:val="00646AE8"/>
    <w:rsid w:val="00664A9F"/>
    <w:rsid w:val="00672747"/>
    <w:rsid w:val="006838AA"/>
    <w:rsid w:val="00684F56"/>
    <w:rsid w:val="0068756E"/>
    <w:rsid w:val="006A2A38"/>
    <w:rsid w:val="006C3D8E"/>
    <w:rsid w:val="006C536A"/>
    <w:rsid w:val="006D0BCD"/>
    <w:rsid w:val="006E1C19"/>
    <w:rsid w:val="006F0011"/>
    <w:rsid w:val="0070766A"/>
    <w:rsid w:val="007236C6"/>
    <w:rsid w:val="007274E7"/>
    <w:rsid w:val="00787707"/>
    <w:rsid w:val="007B4E7E"/>
    <w:rsid w:val="007D023E"/>
    <w:rsid w:val="007D0BEA"/>
    <w:rsid w:val="007D2B46"/>
    <w:rsid w:val="007D3462"/>
    <w:rsid w:val="007E2C23"/>
    <w:rsid w:val="007F1313"/>
    <w:rsid w:val="00801782"/>
    <w:rsid w:val="0080579A"/>
    <w:rsid w:val="008171D4"/>
    <w:rsid w:val="0083235D"/>
    <w:rsid w:val="00834179"/>
    <w:rsid w:val="0084258E"/>
    <w:rsid w:val="0084602D"/>
    <w:rsid w:val="00846BA8"/>
    <w:rsid w:val="00852BD5"/>
    <w:rsid w:val="00864110"/>
    <w:rsid w:val="008641E2"/>
    <w:rsid w:val="0088002B"/>
    <w:rsid w:val="00882017"/>
    <w:rsid w:val="00887A49"/>
    <w:rsid w:val="008A4FA7"/>
    <w:rsid w:val="008A7AFC"/>
    <w:rsid w:val="008B467C"/>
    <w:rsid w:val="008C4FEB"/>
    <w:rsid w:val="008D6754"/>
    <w:rsid w:val="00907963"/>
    <w:rsid w:val="00911A51"/>
    <w:rsid w:val="009222D8"/>
    <w:rsid w:val="00931647"/>
    <w:rsid w:val="00936613"/>
    <w:rsid w:val="00956995"/>
    <w:rsid w:val="0096078C"/>
    <w:rsid w:val="0096595E"/>
    <w:rsid w:val="009659AB"/>
    <w:rsid w:val="009678BD"/>
    <w:rsid w:val="0097399C"/>
    <w:rsid w:val="0098560B"/>
    <w:rsid w:val="00986733"/>
    <w:rsid w:val="009A5056"/>
    <w:rsid w:val="009A7275"/>
    <w:rsid w:val="009B7893"/>
    <w:rsid w:val="009C0738"/>
    <w:rsid w:val="009C3061"/>
    <w:rsid w:val="009C3F51"/>
    <w:rsid w:val="009E5EE5"/>
    <w:rsid w:val="009F02B3"/>
    <w:rsid w:val="009F3286"/>
    <w:rsid w:val="00A2054A"/>
    <w:rsid w:val="00A224DC"/>
    <w:rsid w:val="00A25FB3"/>
    <w:rsid w:val="00A32703"/>
    <w:rsid w:val="00A36618"/>
    <w:rsid w:val="00A37A8D"/>
    <w:rsid w:val="00A40883"/>
    <w:rsid w:val="00A47F67"/>
    <w:rsid w:val="00A65710"/>
    <w:rsid w:val="00A86680"/>
    <w:rsid w:val="00A8769E"/>
    <w:rsid w:val="00A970D9"/>
    <w:rsid w:val="00AB0A25"/>
    <w:rsid w:val="00AC555D"/>
    <w:rsid w:val="00AD2501"/>
    <w:rsid w:val="00AD5F26"/>
    <w:rsid w:val="00AD7203"/>
    <w:rsid w:val="00AE022D"/>
    <w:rsid w:val="00AE723B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B5E1C"/>
    <w:rsid w:val="00BC4AA9"/>
    <w:rsid w:val="00BC6556"/>
    <w:rsid w:val="00BD0F68"/>
    <w:rsid w:val="00BD2974"/>
    <w:rsid w:val="00C07E26"/>
    <w:rsid w:val="00C31759"/>
    <w:rsid w:val="00C3211D"/>
    <w:rsid w:val="00C33A93"/>
    <w:rsid w:val="00C346A3"/>
    <w:rsid w:val="00C51A70"/>
    <w:rsid w:val="00C51D08"/>
    <w:rsid w:val="00CA4A07"/>
    <w:rsid w:val="00CA66DC"/>
    <w:rsid w:val="00CB07AD"/>
    <w:rsid w:val="00CB609F"/>
    <w:rsid w:val="00CC7632"/>
    <w:rsid w:val="00CD57A1"/>
    <w:rsid w:val="00CD793C"/>
    <w:rsid w:val="00D01CD2"/>
    <w:rsid w:val="00D10BEE"/>
    <w:rsid w:val="00D13431"/>
    <w:rsid w:val="00D21690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170C"/>
    <w:rsid w:val="00E3336E"/>
    <w:rsid w:val="00E42000"/>
    <w:rsid w:val="00E441D6"/>
    <w:rsid w:val="00E46FDC"/>
    <w:rsid w:val="00E47FB8"/>
    <w:rsid w:val="00E55E7F"/>
    <w:rsid w:val="00E65638"/>
    <w:rsid w:val="00E8094B"/>
    <w:rsid w:val="00E872C5"/>
    <w:rsid w:val="00EA2874"/>
    <w:rsid w:val="00EA2EFC"/>
    <w:rsid w:val="00EB73D8"/>
    <w:rsid w:val="00EF047F"/>
    <w:rsid w:val="00EF474F"/>
    <w:rsid w:val="00EF4AC5"/>
    <w:rsid w:val="00F00A07"/>
    <w:rsid w:val="00F16981"/>
    <w:rsid w:val="00F367B3"/>
    <w:rsid w:val="00F36ADF"/>
    <w:rsid w:val="00F37CA9"/>
    <w:rsid w:val="00F41806"/>
    <w:rsid w:val="00F43573"/>
    <w:rsid w:val="00F447A2"/>
    <w:rsid w:val="00F90690"/>
    <w:rsid w:val="00FA47EF"/>
    <w:rsid w:val="00FB57A2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DF815"/>
  <w15:chartTrackingRefBased/>
  <w15:docId w15:val="{7BC11D36-DCD7-4B4D-A601-D11D069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F41806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073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5EB8" w:themeColor="text1"/>
      <w:sz w:val="5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3A80"/>
    <w:pPr>
      <w:spacing w:before="240"/>
      <w:outlineLvl w:val="1"/>
    </w:pPr>
    <w:rPr>
      <w:rFonts w:ascii="Noto Sans" w:hAnsi="Noto Sans" w:cs="Noto Sans"/>
      <w:b/>
      <w:bCs/>
      <w:sz w:val="32"/>
      <w:szCs w:val="40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3A80"/>
    <w:pPr>
      <w:spacing w:before="240"/>
      <w:outlineLvl w:val="2"/>
    </w:pPr>
    <w:rPr>
      <w:rFonts w:ascii="Noto Sans" w:hAnsi="Noto Sans" w:cs="Noto Sans"/>
      <w:bCs/>
      <w:color w:val="005EB8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03C8"/>
    <w:pPr>
      <w:spacing w:before="240"/>
      <w:outlineLvl w:val="3"/>
    </w:pPr>
    <w:rPr>
      <w:rFonts w:cs="Arial"/>
      <w:b/>
      <w:bCs/>
      <w:iCs/>
      <w:color w:val="005EB8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0738"/>
    <w:rPr>
      <w:rFonts w:ascii="Arial" w:eastAsia="MS Mincho" w:hAnsi="Arial" w:cs="Arial"/>
      <w:b/>
      <w:color w:val="005EB8" w:themeColor="text1"/>
      <w:kern w:val="2"/>
      <w:sz w:val="56"/>
      <w:szCs w:val="4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F3A80"/>
    <w:rPr>
      <w:rFonts w:ascii="Noto Sans" w:hAnsi="Noto Sans" w:cs="Noto Sans"/>
      <w:b/>
      <w:bCs/>
      <w:kern w:val="2"/>
      <w:sz w:val="32"/>
      <w:szCs w:val="40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F3A80"/>
    <w:rPr>
      <w:rFonts w:ascii="Noto Sans" w:hAnsi="Noto Sans" w:cs="Noto Sans"/>
      <w:bCs/>
      <w:color w:val="005EB8" w:themeColor="text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F03C8"/>
    <w:rPr>
      <w:rFonts w:ascii="Arial" w:hAnsi="Arial" w:cs="Arial"/>
      <w:b/>
      <w:bCs/>
      <w:iCs/>
      <w:color w:val="005EB8" w:themeColor="text1"/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F41806"/>
    <w:pPr>
      <w:numPr>
        <w:numId w:val="6"/>
      </w:numPr>
      <w:tabs>
        <w:tab w:val="clear" w:pos="2835"/>
        <w:tab w:val="num" w:pos="360"/>
      </w:tabs>
      <w:ind w:left="426" w:hanging="284"/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9C0738"/>
    <w:pPr>
      <w:numPr>
        <w:numId w:val="7"/>
      </w:numPr>
      <w:tabs>
        <w:tab w:val="num" w:pos="360"/>
      </w:tabs>
      <w:ind w:left="1080" w:hanging="720"/>
    </w:pPr>
  </w:style>
  <w:style w:type="character" w:styleId="PageNumber">
    <w:name w:val="page number"/>
    <w:basedOn w:val="DefaultParagraphFont"/>
    <w:uiPriority w:val="99"/>
    <w:semiHidden/>
    <w:unhideWhenUsed/>
    <w:rsid w:val="00CA4A07"/>
  </w:style>
  <w:style w:type="paragraph" w:styleId="Revision">
    <w:name w:val="Revision"/>
    <w:hidden/>
    <w:uiPriority w:val="99"/>
    <w:semiHidden/>
    <w:rsid w:val="00524774"/>
    <w:rPr>
      <w:rFonts w:ascii="Arial" w:hAnsi="Arial"/>
      <w:kern w:val="2"/>
      <w:sz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24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4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7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3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A8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A80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A80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255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  <w:divsChild>
            <w:div w:id="1617248656">
              <w:marLeft w:val="0"/>
              <w:marRight w:val="0"/>
              <w:marTop w:val="0"/>
              <w:marBottom w:val="0"/>
              <w:divBdr>
                <w:top w:val="single" w:sz="2" w:space="0" w:color="EBEBEB"/>
                <w:left w:val="single" w:sz="2" w:space="0" w:color="EBEBEB"/>
                <w:bottom w:val="single" w:sz="2" w:space="0" w:color="EBEBEB"/>
                <w:right w:val="single" w:sz="2" w:space="0" w:color="EBEBEB"/>
              </w:divBdr>
              <w:divsChild>
                <w:div w:id="1191840781">
                  <w:marLeft w:val="0"/>
                  <w:marRight w:val="0"/>
                  <w:marTop w:val="0"/>
                  <w:marBottom w:val="0"/>
                  <w:divBdr>
                    <w:top w:val="single" w:sz="2" w:space="0" w:color="EBEBEB"/>
                    <w:left w:val="single" w:sz="2" w:space="0" w:color="EBEBEB"/>
                    <w:bottom w:val="single" w:sz="2" w:space="0" w:color="EBEBEB"/>
                    <w:right w:val="single" w:sz="2" w:space="0" w:color="EBEBEB"/>
                  </w:divBdr>
                </w:div>
              </w:divsChild>
            </w:div>
          </w:divsChild>
        </w:div>
      </w:divsChild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429">
          <w:marLeft w:val="0"/>
          <w:marRight w:val="0"/>
          <w:marTop w:val="0"/>
          <w:marBottom w:val="0"/>
          <w:divBdr>
            <w:top w:val="single" w:sz="2" w:space="0" w:color="EBEBEB"/>
            <w:left w:val="single" w:sz="2" w:space="0" w:color="EBEBEB"/>
            <w:bottom w:val="single" w:sz="2" w:space="0" w:color="EBEBEB"/>
            <w:right w:val="single" w:sz="2" w:space="0" w:color="EBEBEB"/>
          </w:divBdr>
          <w:divsChild>
            <w:div w:id="310182160">
              <w:marLeft w:val="0"/>
              <w:marRight w:val="0"/>
              <w:marTop w:val="0"/>
              <w:marBottom w:val="0"/>
              <w:divBdr>
                <w:top w:val="single" w:sz="2" w:space="0" w:color="EBEBEB"/>
                <w:left w:val="single" w:sz="2" w:space="0" w:color="EBEBEB"/>
                <w:bottom w:val="single" w:sz="2" w:space="0" w:color="EBEBEB"/>
                <w:right w:val="single" w:sz="2" w:space="0" w:color="EBEBEB"/>
              </w:divBdr>
              <w:divsChild>
                <w:div w:id="1076441602">
                  <w:marLeft w:val="0"/>
                  <w:marRight w:val="0"/>
                  <w:marTop w:val="0"/>
                  <w:marBottom w:val="0"/>
                  <w:divBdr>
                    <w:top w:val="single" w:sz="2" w:space="0" w:color="EBEBEB"/>
                    <w:left w:val="single" w:sz="2" w:space="0" w:color="EBEBEB"/>
                    <w:bottom w:val="single" w:sz="2" w:space="0" w:color="EBEBEB"/>
                    <w:right w:val="single" w:sz="2" w:space="0" w:color="EBEBEB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erscreening.qld.gov.au/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kerscreening.qld.gov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orkerscreening.qld.gov.au" TargetMode="External"/><Relationship Id="rId17" Type="http://schemas.openxmlformats.org/officeDocument/2006/relationships/comments" Target="comments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luecard.qld.gov.au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kerscreening.qld.gov.au/workers/eligibility-calculator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orkerscreening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point.com.au/pay/communities" TargetMode="External"/><Relationship Id="rId22" Type="http://schemas.openxmlformats.org/officeDocument/2006/relationships/hyperlink" Target="mailto:contactus@workerscreening.qld.gov.au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chie\Downloads\fact-sheet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39463-958f-4471-838e-71232abbcb21" xsi:nil="true"/>
    <lcf76f155ced4ddcb4097134ff3c332f xmlns="701ee6e0-37e9-49c3-9604-3263e00128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A53ADB5F9C4FAAF260CF1236899D" ma:contentTypeVersion="13" ma:contentTypeDescription="Create a new document." ma:contentTypeScope="" ma:versionID="f8fe70ca1dccb9c15caa894785f2d626">
  <xsd:schema xmlns:xsd="http://www.w3.org/2001/XMLSchema" xmlns:xs="http://www.w3.org/2001/XMLSchema" xmlns:p="http://schemas.microsoft.com/office/2006/metadata/properties" xmlns:ns2="701ee6e0-37e9-49c3-9604-3263e0012876" xmlns:ns3="1f939463-958f-4471-838e-71232abbcb21" targetNamespace="http://schemas.microsoft.com/office/2006/metadata/properties" ma:root="true" ma:fieldsID="9e150dacff957bcabb4791ff4419dd82" ns2:_="" ns3:_="">
    <xsd:import namespace="701ee6e0-37e9-49c3-9604-3263e0012876"/>
    <xsd:import namespace="1f939463-958f-4471-838e-71232abb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6e0-37e9-49c3-9604-3263e001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9463-958f-4471-838e-71232abbc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a8a4-f0a9-435d-8f8f-acd9c951c181}" ma:internalName="TaxCatchAll" ma:showField="CatchAllData" ma:web="1f939463-958f-4471-838e-71232abb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f939463-958f-4471-838e-71232abbcb21"/>
    <ds:schemaRef ds:uri="701ee6e0-37e9-49c3-9604-3263e00128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3FDAFF-F214-4720-B01E-BDB107E59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6e0-37e9-49c3-9604-3263e0012876"/>
    <ds:schemaRef ds:uri="1f939463-958f-4471-838e-71232abb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fact-sheet-template (1).dotx</Template>
  <TotalTime>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Worker Screenig - NDIS Application Process</dc:title>
  <dc:subject>Application process for NDIS DWS Clearances</dc:subject>
  <dc:creator>Queensland Government</dc:creator>
  <cp:keywords>DWS; Disability Worker Screening; NDIS; Application; Process</cp:keywords>
  <dc:description/>
  <cp:revision>3</cp:revision>
  <cp:lastPrinted>2025-08-07T05:04:00Z</cp:lastPrinted>
  <dcterms:created xsi:type="dcterms:W3CDTF">2026-07-01T00:23:00Z</dcterms:created>
  <dcterms:modified xsi:type="dcterms:W3CDTF">2026-07-01T00:24:00Z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0x0101002D91A53ADB5F9C4FAAF260CF1236899D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